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34E51FA2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17F526B" w14:textId="4FC8316F" w:rsidR="00EB29B2" w:rsidRDefault="00EC6897">
            <w:pPr>
              <w:pStyle w:val="Month"/>
              <w:spacing w:after="40"/>
            </w:pPr>
            <w:bookmarkStart w:id="0" w:name="_GoBack"/>
            <w:bookmarkEnd w:id="0"/>
            <w:r w:rsidRPr="00EC6897">
              <w:rPr>
                <w:rFonts w:ascii="Bradley Hand ITC" w:hAnsi="Bradley Hand ITC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45D0AC" wp14:editId="322266A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149225</wp:posOffset>
                      </wp:positionV>
                      <wp:extent cx="4619625" cy="140462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4D231" w14:textId="58A7F913" w:rsidR="00EC6897" w:rsidRPr="000048F7" w:rsidRDefault="00EC6897" w:rsidP="000048F7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color w:val="0070C0"/>
                                      <w:sz w:val="56"/>
                                    </w:rPr>
                                  </w:pPr>
                                  <w:r w:rsidRPr="000048F7">
                                    <w:rPr>
                                      <w:rFonts w:ascii="Bradley Hand ITC" w:hAnsi="Bradley Hand ITC"/>
                                      <w:b/>
                                      <w:color w:val="0070C0"/>
                                      <w:sz w:val="56"/>
                                    </w:rPr>
                                    <w:t>Wellness Challenge Month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45D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25pt;margin-top:11.75pt;width:36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" stroked="f">
                      <v:textbox style="mso-fit-shape-to-text:t">
                        <w:txbxContent>
                          <w:p w14:paraId="5B94D231" w14:textId="58A7F913" w:rsidR="00EC6897" w:rsidRPr="000048F7" w:rsidRDefault="00EC6897" w:rsidP="000048F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56"/>
                              </w:rPr>
                            </w:pPr>
                            <w:r w:rsidRPr="000048F7"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56"/>
                              </w:rPr>
                              <w:t>Wellness Challenge Month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589B">
              <w:fldChar w:fldCharType="begin"/>
            </w:r>
            <w:r w:rsidR="004D589B">
              <w:instrText xml:space="preserve"> DOCVARIABLE  MonthStart \@ MMMM \* MERGEFORMAT </w:instrText>
            </w:r>
            <w:r w:rsidR="004D589B">
              <w:fldChar w:fldCharType="separate"/>
            </w:r>
            <w:r w:rsidR="004A25CE" w:rsidRPr="004A25CE">
              <w:t>August</w:t>
            </w:r>
            <w:r w:rsidR="004D589B"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C899350" w14:textId="77777777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4A25CE" w:rsidRPr="004A25CE">
              <w:t>2019</w:t>
            </w:r>
            <w:r>
              <w:fldChar w:fldCharType="end"/>
            </w:r>
          </w:p>
        </w:tc>
      </w:tr>
      <w:tr w:rsidR="00EB29B2" w14:paraId="1BFA5732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4FB4CD6" w14:textId="12A0131B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7BF966B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B29B2" w14:paraId="5A5E1643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1810288070B64EC686EE7F8F967E0F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6DEFE836" w14:textId="77777777"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7AC51A9" w14:textId="76C89669" w:rsidR="00EB29B2" w:rsidRDefault="00CE2D10">
            <w:pPr>
              <w:pStyle w:val="Days"/>
            </w:pPr>
            <w:sdt>
              <w:sdtPr>
                <w:id w:val="1049036045"/>
                <w:placeholder>
                  <w:docPart w:val="FEFDAF3633794BFFA471029492F30403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8C5858E" w14:textId="77777777" w:rsidR="00EB29B2" w:rsidRDefault="00CE2D10">
            <w:pPr>
              <w:pStyle w:val="Days"/>
            </w:pPr>
            <w:sdt>
              <w:sdtPr>
                <w:id w:val="513506771"/>
                <w:placeholder>
                  <w:docPart w:val="0A97AA35C834414E85BB7B130244B026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A16529" w14:textId="77777777" w:rsidR="00EB29B2" w:rsidRDefault="00CE2D10">
            <w:pPr>
              <w:pStyle w:val="Days"/>
            </w:pPr>
            <w:sdt>
              <w:sdtPr>
                <w:id w:val="1506241252"/>
                <w:placeholder>
                  <w:docPart w:val="CC551BBD4D6B45309960CE8ED60973C8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6B2C82A" w14:textId="77777777" w:rsidR="00EB29B2" w:rsidRDefault="00CE2D10">
            <w:pPr>
              <w:pStyle w:val="Days"/>
            </w:pPr>
            <w:sdt>
              <w:sdtPr>
                <w:id w:val="366961532"/>
                <w:placeholder>
                  <w:docPart w:val="66E186B3C87642A58658366D6A1C2C3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3B5A6E3" w14:textId="77777777" w:rsidR="00EB29B2" w:rsidRDefault="00CE2D10">
            <w:pPr>
              <w:pStyle w:val="Days"/>
            </w:pPr>
            <w:sdt>
              <w:sdtPr>
                <w:id w:val="-703411913"/>
                <w:placeholder>
                  <w:docPart w:val="5DEE32FC8AEA4B649916D297C8E6715E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AD00BB6" w14:textId="77777777" w:rsidR="00EB29B2" w:rsidRDefault="00CE2D10">
            <w:pPr>
              <w:pStyle w:val="Days"/>
            </w:pPr>
            <w:sdt>
              <w:sdtPr>
                <w:id w:val="-1559472048"/>
                <w:placeholder>
                  <w:docPart w:val="B8EDDB28CCDF4E7997820EF62269F098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Sunday</w:t>
                </w:r>
              </w:sdtContent>
            </w:sdt>
          </w:p>
        </w:tc>
      </w:tr>
      <w:tr w:rsidR="00EB29B2" w14:paraId="116FD3F6" w14:textId="77777777" w:rsidTr="00EB29B2">
        <w:tc>
          <w:tcPr>
            <w:tcW w:w="714" w:type="pct"/>
            <w:tcBorders>
              <w:bottom w:val="nil"/>
            </w:tcBorders>
          </w:tcPr>
          <w:p w14:paraId="6688FDA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078C0EC" w14:textId="350F67E6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A25C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38DE6DE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A25C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A46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DE90E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A46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A463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A25C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4A25C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6A38A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A25C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A25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A25CE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4A25C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0D0C4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A25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A25C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A25C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4A25CE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39BF76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A25CE">
              <w:instrText>Thursday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4A25C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4A25C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A25CE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4A25CE">
              <w:rPr>
                <w:noProof/>
              </w:rPr>
              <w:t>4</w:t>
            </w:r>
            <w:r>
              <w:fldChar w:fldCharType="end"/>
            </w:r>
          </w:p>
        </w:tc>
      </w:tr>
      <w:tr w:rsidR="00EB29B2" w14:paraId="574E6983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234329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D4379E" w14:textId="3554FDD4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6652F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1F38EF2" w14:textId="77777777" w:rsidR="001C1052" w:rsidRDefault="001C1052" w:rsidP="0041770A">
            <w:pPr>
              <w:jc w:val="center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 xml:space="preserve">Set 3 goals for the month </w:t>
            </w:r>
          </w:p>
          <w:p w14:paraId="25896170" w14:textId="5F6F0A86" w:rsidR="00EB29B2" w:rsidRPr="0041770A" w:rsidRDefault="001C1052" w:rsidP="0041770A">
            <w:pPr>
              <w:jc w:val="center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personal or professional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6BD6C3" w14:textId="0FB968AF" w:rsidR="00EB29B2" w:rsidRDefault="000A5D08" w:rsidP="000A5D08">
            <w:pPr>
              <w:jc w:val="center"/>
            </w:pPr>
            <w:r w:rsidRPr="000A5D08">
              <w:rPr>
                <w:rFonts w:ascii="Bradley Hand ITC" w:hAnsi="Bradley Hand ITC"/>
                <w:b/>
              </w:rPr>
              <w:t xml:space="preserve">Enjoy a piece of </w:t>
            </w:r>
            <w:r>
              <w:rPr>
                <w:rFonts w:ascii="Bradley Hand ITC" w:hAnsi="Bradley Hand ITC"/>
                <w:b/>
              </w:rPr>
              <w:br/>
            </w:r>
            <w:r w:rsidRPr="000A5D08">
              <w:rPr>
                <w:rFonts w:ascii="Bradley Hand ITC" w:hAnsi="Bradley Hand ITC"/>
                <w:b/>
              </w:rPr>
              <w:t>dark chocolate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1ABED9" w14:textId="52E4BC7B" w:rsidR="00EB29B2" w:rsidRDefault="004775B4" w:rsidP="000A5D08">
            <w:pPr>
              <w:jc w:val="center"/>
            </w:pPr>
            <w:r w:rsidRPr="000A5D08">
              <w:rPr>
                <w:rFonts w:ascii="Bradley Hand ITC" w:hAnsi="Bradley Hand ITC"/>
                <w:b/>
                <w:sz w:val="17"/>
                <w:szCs w:val="17"/>
              </w:rPr>
              <w:t xml:space="preserve">MOVE! </w:t>
            </w:r>
            <w:r w:rsidR="000A5D08">
              <w:rPr>
                <w:rFonts w:ascii="Bradley Hand ITC" w:hAnsi="Bradley Hand ITC"/>
                <w:b/>
                <w:sz w:val="17"/>
                <w:szCs w:val="17"/>
              </w:rPr>
              <w:br/>
            </w:r>
            <w:r w:rsidR="000A5D08" w:rsidRPr="000A5D08">
              <w:rPr>
                <w:rFonts w:ascii="Bradley Hand ITC" w:hAnsi="Bradley Hand ITC"/>
                <w:b/>
                <w:sz w:val="17"/>
                <w:szCs w:val="17"/>
              </w:rPr>
              <w:t>Go for a walk or run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1853AB" w14:textId="02C5CD7A" w:rsidR="00EB29B2" w:rsidRPr="0041770A" w:rsidRDefault="0041770A" w:rsidP="0041770A">
            <w:pPr>
              <w:jc w:val="center"/>
              <w:rPr>
                <w:sz w:val="17"/>
                <w:szCs w:val="17"/>
              </w:rPr>
            </w:pPr>
            <w:r w:rsidRPr="0041770A">
              <w:rPr>
                <w:rFonts w:ascii="Bradley Hand ITC" w:hAnsi="Bradley Hand ITC"/>
                <w:b/>
                <w:sz w:val="17"/>
                <w:szCs w:val="17"/>
              </w:rPr>
              <w:t>National Friendship Day Call your BFF!</w:t>
            </w:r>
          </w:p>
        </w:tc>
      </w:tr>
      <w:tr w:rsidR="00EB29B2" w14:paraId="1B2DBC2A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32AEB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4A25CE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668BF0" w14:textId="33E7106C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4A25C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1332A8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4A25CE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8B20E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4A25CE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7A683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4A25CE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7FD744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4A25C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161ACC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4A25CE">
              <w:rPr>
                <w:noProof/>
              </w:rPr>
              <w:t>11</w:t>
            </w:r>
            <w:r>
              <w:fldChar w:fldCharType="end"/>
            </w:r>
          </w:p>
        </w:tc>
      </w:tr>
      <w:tr w:rsidR="00AB41B2" w14:paraId="0F954565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984C62" w14:textId="58526D3E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Drink 8 cups of water today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B728A1" w14:textId="499C8723" w:rsidR="00AB41B2" w:rsidRPr="0041770A" w:rsidRDefault="00AB41B2" w:rsidP="00AB41B2">
            <w:pPr>
              <w:jc w:val="center"/>
              <w:rPr>
                <w:rFonts w:ascii="Bradley Hand ITC" w:hAnsi="Bradley Hand ITC"/>
                <w:b/>
              </w:rPr>
            </w:pPr>
            <w:r w:rsidRPr="0041770A">
              <w:rPr>
                <w:rFonts w:ascii="Bradley Hand ITC" w:hAnsi="Bradley Hand ITC"/>
                <w:b/>
              </w:rPr>
              <w:t>Go to bed 30 minutes earlier tonight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A9E5C31" w14:textId="6040CE81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Share a healthy recipe with the group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438403" w14:textId="4EFA3595" w:rsidR="00AB41B2" w:rsidRDefault="00AC77E6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 xml:space="preserve">Be sure to get in a Sweat today! 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2C5A7B" w14:textId="72CD4308" w:rsidR="00AB41B2" w:rsidRDefault="001C1052" w:rsidP="00AB41B2">
            <w:pPr>
              <w:jc w:val="center"/>
            </w:pPr>
            <w:r w:rsidRPr="0041770A">
              <w:rPr>
                <w:rFonts w:ascii="Bradley Hand ITC" w:hAnsi="Bradley Hand ITC"/>
                <w:b/>
              </w:rPr>
              <w:t>Write down 5 things to be HAPPY about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97F009" w14:textId="3E732457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Declutter 1 Drawer or Cabinet @ Home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E04A75" w14:textId="07100BD7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Meal plan for next week</w:t>
            </w:r>
            <w:r w:rsidRPr="0041770A">
              <w:rPr>
                <w:rFonts w:ascii="Bradley Hand ITC" w:hAnsi="Bradley Hand ITC"/>
                <w:b/>
              </w:rPr>
              <w:t xml:space="preserve"> </w:t>
            </w:r>
          </w:p>
        </w:tc>
      </w:tr>
      <w:tr w:rsidR="00AB41B2" w14:paraId="292C0218" w14:textId="77777777" w:rsidTr="00EB29B2">
        <w:tc>
          <w:tcPr>
            <w:tcW w:w="714" w:type="pct"/>
            <w:tcBorders>
              <w:bottom w:val="nil"/>
            </w:tcBorders>
          </w:tcPr>
          <w:p w14:paraId="6C93F3D4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2FDF871" w14:textId="7ADAFFB9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430B43B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B7F2995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6B040F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77F80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33395A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AB41B2" w14:paraId="18618310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5928BD" w14:textId="46266B78" w:rsidR="00AB41B2" w:rsidRDefault="00FC7A7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No technology after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7CA238" w14:textId="248FE1BC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Do a random act of kindness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803BA" w14:textId="10DFFD31" w:rsidR="00AB41B2" w:rsidRDefault="00AB41B2" w:rsidP="00AB41B2">
            <w:pPr>
              <w:jc w:val="center"/>
            </w:pPr>
            <w:r w:rsidRPr="001A1DF9">
              <w:rPr>
                <w:rFonts w:ascii="Bradley Hand ITC" w:hAnsi="Bradley Hand ITC"/>
                <w:b/>
              </w:rPr>
              <w:t>Eat lunch in the sunshine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14D1E0" w14:textId="77777777" w:rsidR="00AB41B2" w:rsidRPr="001A1DF9" w:rsidRDefault="00AB41B2" w:rsidP="00AB41B2">
            <w:pPr>
              <w:jc w:val="center"/>
              <w:rPr>
                <w:rFonts w:ascii="Bradley Hand ITC" w:hAnsi="Bradley Hand ITC"/>
                <w:b/>
                <w:sz w:val="16"/>
                <w:szCs w:val="16"/>
              </w:rPr>
            </w:pPr>
            <w:r w:rsidRPr="001A1DF9">
              <w:rPr>
                <w:rFonts w:ascii="Bradley Hand ITC" w:hAnsi="Bradley Hand ITC"/>
                <w:b/>
                <w:sz w:val="16"/>
                <w:szCs w:val="16"/>
              </w:rPr>
              <w:t>National Relaxation Day</w:t>
            </w:r>
          </w:p>
          <w:p w14:paraId="4063D80D" w14:textId="663FC230" w:rsidR="00AB41B2" w:rsidRPr="001A1DF9" w:rsidRDefault="00AB41B2" w:rsidP="00AB41B2">
            <w:pPr>
              <w:jc w:val="center"/>
              <w:rPr>
                <w:rFonts w:ascii="Bradley Hand ITC" w:hAnsi="Bradley Hand ITC"/>
                <w:b/>
                <w:sz w:val="16"/>
                <w:szCs w:val="16"/>
              </w:rPr>
            </w:pPr>
            <w:r w:rsidRPr="001A1DF9">
              <w:rPr>
                <w:rFonts w:ascii="Bradley Hand ITC" w:hAnsi="Bradley Hand ITC"/>
                <w:b/>
                <w:szCs w:val="16"/>
              </w:rPr>
              <w:t>Share your favorite relaxation activity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6450A0" w14:textId="38021279" w:rsidR="00AB41B2" w:rsidRDefault="00AC77E6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 xml:space="preserve">Share a funny GIF on your excitement for the weekend!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75E52B" w14:textId="523F694E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Explore Nature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E54A56" w14:textId="3CF269DA" w:rsidR="00AB41B2" w:rsidRPr="001C1052" w:rsidRDefault="001C1052" w:rsidP="00AB41B2">
            <w:pPr>
              <w:jc w:val="center"/>
              <w:rPr>
                <w:rFonts w:ascii="Bradley Hand ITC" w:hAnsi="Bradley Hand ITC"/>
                <w:b/>
              </w:rPr>
            </w:pPr>
            <w:r w:rsidRPr="001C1052">
              <w:rPr>
                <w:rFonts w:ascii="Bradley Hand ITC" w:hAnsi="Bradley Hand ITC"/>
                <w:b/>
              </w:rPr>
              <w:t>Give a hug (or two)</w:t>
            </w:r>
          </w:p>
        </w:tc>
      </w:tr>
      <w:tr w:rsidR="00AB41B2" w14:paraId="2BA5133A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EDAAAB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B94242" w14:textId="5536E5F9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D2F9340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530DDB6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B65254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8137BB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43EB42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AB41B2" w14:paraId="256F7006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DF6026" w14:textId="7E151811" w:rsidR="00AB41B2" w:rsidRDefault="00FC6A67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Make your bed in the morning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7887F7" w14:textId="54AD9A5E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Grab coffee, lunch, dinner with a friend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04F9CE" w14:textId="05EA214A" w:rsidR="00AB41B2" w:rsidRPr="00FC7A72" w:rsidRDefault="00FC7A72" w:rsidP="00FC7A72">
            <w:pPr>
              <w:jc w:val="center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Write 3 things to be grateful for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F01D0A" w14:textId="30DA4CDF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Complete Office Ergonomics Movements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96F43A" w14:textId="505465F6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Take a bubble bath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244EFC" w14:textId="61E690D0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Send someone a</w:t>
            </w:r>
            <w:r>
              <w:rPr>
                <w:rFonts w:ascii="Bradley Hand ITC" w:hAnsi="Bradley Hand ITC"/>
                <w:b/>
              </w:rPr>
              <w:br/>
              <w:t xml:space="preserve"> thank you note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F6BAF7" w14:textId="0F3DAEAF" w:rsidR="00AB41B2" w:rsidRDefault="00AB41B2" w:rsidP="00AB41B2">
            <w:pPr>
              <w:jc w:val="center"/>
            </w:pPr>
            <w:r w:rsidRPr="00AB41B2">
              <w:rPr>
                <w:rFonts w:ascii="Bradley Hand ITC" w:hAnsi="Bradley Hand ITC"/>
                <w:b/>
              </w:rPr>
              <w:t>Buy yourself flowers</w:t>
            </w:r>
          </w:p>
        </w:tc>
      </w:tr>
      <w:tr w:rsidR="00AB41B2" w14:paraId="0CFEE16E" w14:textId="77777777" w:rsidTr="00EB29B2">
        <w:tc>
          <w:tcPr>
            <w:tcW w:w="714" w:type="pct"/>
            <w:tcBorders>
              <w:bottom w:val="nil"/>
            </w:tcBorders>
          </w:tcPr>
          <w:p w14:paraId="3F295BF0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0B8E426" w14:textId="5BDA138A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15571A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BB5D5C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F94EE3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544AB5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C2DF57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AB41B2" w14:paraId="381BBDAA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91ADDC1" w14:textId="233F91AD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Share a healthy meal or snack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B9EFB6" w14:textId="2A927611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Grab coffee, lunch</w:t>
            </w:r>
            <w:r w:rsidR="0018747A">
              <w:rPr>
                <w:rFonts w:ascii="Bradley Hand ITC" w:hAnsi="Bradley Hand ITC"/>
                <w:b/>
              </w:rPr>
              <w:t xml:space="preserve"> or</w:t>
            </w:r>
            <w:r>
              <w:rPr>
                <w:rFonts w:ascii="Bradley Hand ITC" w:hAnsi="Bradley Hand ITC"/>
                <w:b/>
              </w:rPr>
              <w:t xml:space="preserve"> dinner with a friend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2DCE3E" w14:textId="046EF544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Meditate for 5 minutes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4DF20C" w14:textId="00F288C1" w:rsidR="00AB41B2" w:rsidRDefault="00AB41B2" w:rsidP="00AB41B2">
            <w:pPr>
              <w:jc w:val="center"/>
            </w:pPr>
            <w:r w:rsidRPr="001A1DF9">
              <w:rPr>
                <w:rFonts w:ascii="Bradley Hand ITC" w:hAnsi="Bradley Hand ITC"/>
                <w:b/>
              </w:rPr>
              <w:t>Read for pleasure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1D0" w14:textId="3E37DF3D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Reflect on the last month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BFDF07" w14:textId="5B46ADCF" w:rsidR="00AB41B2" w:rsidRDefault="00AB41B2" w:rsidP="00AB41B2">
            <w:pPr>
              <w:jc w:val="center"/>
            </w:pPr>
            <w:r>
              <w:rPr>
                <w:rFonts w:ascii="Bradley Hand ITC" w:hAnsi="Bradley Hand ITC"/>
                <w:b/>
              </w:rPr>
              <w:t>Make 3 goals for September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DC00E8" w14:textId="77777777" w:rsidR="00AB41B2" w:rsidRDefault="00AB41B2" w:rsidP="00AB41B2"/>
        </w:tc>
      </w:tr>
      <w:tr w:rsidR="00AB41B2" w14:paraId="4F66068C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48067D" w14:textId="77777777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2DBA2F" w14:textId="3A1C40D2" w:rsidR="00AB41B2" w:rsidRDefault="00AB41B2" w:rsidP="00AB41B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4C6F92" w14:textId="77777777" w:rsidR="00AB41B2" w:rsidRDefault="00AB41B2" w:rsidP="00AB41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610D5B" w14:textId="77777777" w:rsidR="00AB41B2" w:rsidRDefault="00AB41B2" w:rsidP="00AB41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4A2350" w14:textId="77777777" w:rsidR="00AB41B2" w:rsidRDefault="00AB41B2" w:rsidP="00AB41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39AA4C" w14:textId="77777777" w:rsidR="00AB41B2" w:rsidRDefault="00AB41B2" w:rsidP="00AB41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4717B9" w14:textId="77777777" w:rsidR="00AB41B2" w:rsidRDefault="00AB41B2" w:rsidP="00AB41B2">
            <w:pPr>
              <w:pStyle w:val="Dates"/>
            </w:pPr>
          </w:p>
        </w:tc>
      </w:tr>
      <w:tr w:rsidR="00AB41B2" w14:paraId="48F47BB5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81609E5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0865249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C0F87EB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ADE348F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9934B43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2BAFFBD" w14:textId="77777777" w:rsidR="00AB41B2" w:rsidRDefault="00AB41B2" w:rsidP="00AB41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AF1CA8E" w14:textId="77777777" w:rsidR="00AB41B2" w:rsidRDefault="00AB41B2" w:rsidP="00AB41B2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EB29B2" w14:paraId="3BDAC62C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663AAB97" w14:textId="458C72F6" w:rsidR="00EB29B2" w:rsidRDefault="00FC7A72" w:rsidP="00FC7A72">
            <w:pPr>
              <w:pStyle w:val="Month"/>
            </w:pPr>
            <w:r>
              <w:t>G</w:t>
            </w:r>
            <w:r w:rsidR="001C1052">
              <w:t xml:space="preserve">oals </w:t>
            </w:r>
          </w:p>
        </w:tc>
        <w:tc>
          <w:tcPr>
            <w:tcW w:w="3583" w:type="dxa"/>
          </w:tcPr>
          <w:p w14:paraId="1DB5BDFB" w14:textId="77777777" w:rsidR="001C1052" w:rsidRDefault="001C1052">
            <w:pPr>
              <w:spacing w:after="40"/>
              <w:rPr>
                <w:bCs w:val="0"/>
              </w:rPr>
            </w:pPr>
          </w:p>
          <w:p w14:paraId="6BDC3B35" w14:textId="6E5A015C" w:rsidR="00EB29B2" w:rsidRDefault="001C1052" w:rsidP="001C1052">
            <w:pPr>
              <w:spacing w:after="40" w:line="480" w:lineRule="auto"/>
              <w:jc w:val="both"/>
              <w:rPr>
                <w:bCs w:val="0"/>
              </w:rPr>
            </w:pPr>
            <w:r>
              <w:t>1.</w:t>
            </w:r>
          </w:p>
          <w:p w14:paraId="305A8BCC" w14:textId="77777777" w:rsidR="001C1052" w:rsidRDefault="001C1052" w:rsidP="001C1052">
            <w:pPr>
              <w:spacing w:after="40" w:line="480" w:lineRule="auto"/>
              <w:jc w:val="both"/>
              <w:rPr>
                <w:bCs w:val="0"/>
              </w:rPr>
            </w:pPr>
            <w:r>
              <w:t>2.</w:t>
            </w:r>
          </w:p>
          <w:p w14:paraId="246E3192" w14:textId="7285BC0E" w:rsidR="001C1052" w:rsidRDefault="001C1052" w:rsidP="001C1052">
            <w:pPr>
              <w:spacing w:after="40" w:line="480" w:lineRule="auto"/>
              <w:jc w:val="both"/>
              <w:rPr>
                <w:bCs w:val="0"/>
              </w:rPr>
            </w:pPr>
            <w:r>
              <w:t>3.</w:t>
            </w:r>
          </w:p>
          <w:p w14:paraId="64C3AFD8" w14:textId="030CFDB8" w:rsidR="001C1052" w:rsidRPr="001C1052" w:rsidRDefault="001C1052">
            <w:pPr>
              <w:spacing w:after="40"/>
              <w:rPr>
                <w:bCs w:val="0"/>
              </w:rPr>
            </w:pPr>
          </w:p>
        </w:tc>
        <w:tc>
          <w:tcPr>
            <w:tcW w:w="3584" w:type="dxa"/>
          </w:tcPr>
          <w:p w14:paraId="5831A16C" w14:textId="588F4D53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0A87E0" w14:textId="6B563D2C" w:rsidR="00EB29B2" w:rsidRDefault="00EB29B2">
            <w:pPr>
              <w:pStyle w:val="Heading2"/>
              <w:spacing w:after="40"/>
              <w:outlineLvl w:val="1"/>
            </w:pPr>
          </w:p>
          <w:p w14:paraId="460B5578" w14:textId="767CFD19" w:rsidR="00EB29B2" w:rsidRDefault="00EB29B2">
            <w:pPr>
              <w:spacing w:after="40"/>
            </w:pPr>
          </w:p>
        </w:tc>
      </w:tr>
    </w:tbl>
    <w:p w14:paraId="52F14DD7" w14:textId="77777777"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8236" w14:textId="77777777" w:rsidR="004A25CE" w:rsidRDefault="004A25CE">
      <w:pPr>
        <w:spacing w:before="0" w:after="0"/>
      </w:pPr>
      <w:r>
        <w:separator/>
      </w:r>
    </w:p>
  </w:endnote>
  <w:endnote w:type="continuationSeparator" w:id="0">
    <w:p w14:paraId="646E0FE1" w14:textId="77777777" w:rsidR="004A25CE" w:rsidRDefault="004A25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C455" w14:textId="77777777" w:rsidR="004A25CE" w:rsidRDefault="004A25CE">
      <w:pPr>
        <w:spacing w:before="0" w:after="0"/>
      </w:pPr>
      <w:r>
        <w:separator/>
      </w:r>
    </w:p>
  </w:footnote>
  <w:footnote w:type="continuationSeparator" w:id="0">
    <w:p w14:paraId="5B6425DE" w14:textId="77777777" w:rsidR="004A25CE" w:rsidRDefault="004A25C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19"/>
    <w:docVar w:name="MonthStart" w:val="8/1/2019"/>
  </w:docVars>
  <w:rsids>
    <w:rsidRoot w:val="004A25CE"/>
    <w:rsid w:val="000048F7"/>
    <w:rsid w:val="000A5D08"/>
    <w:rsid w:val="0018747A"/>
    <w:rsid w:val="001A1DF9"/>
    <w:rsid w:val="001C1052"/>
    <w:rsid w:val="0024454A"/>
    <w:rsid w:val="00391BA6"/>
    <w:rsid w:val="0041770A"/>
    <w:rsid w:val="004775B4"/>
    <w:rsid w:val="004A25CE"/>
    <w:rsid w:val="004A358A"/>
    <w:rsid w:val="004D589B"/>
    <w:rsid w:val="004E1311"/>
    <w:rsid w:val="005B0009"/>
    <w:rsid w:val="0068377B"/>
    <w:rsid w:val="007F2293"/>
    <w:rsid w:val="00AB41B2"/>
    <w:rsid w:val="00AC77E6"/>
    <w:rsid w:val="00AD76BD"/>
    <w:rsid w:val="00B14B60"/>
    <w:rsid w:val="00CE2D10"/>
    <w:rsid w:val="00D92960"/>
    <w:rsid w:val="00DB5C9F"/>
    <w:rsid w:val="00DB72EF"/>
    <w:rsid w:val="00DE269F"/>
    <w:rsid w:val="00DF2183"/>
    <w:rsid w:val="00E41945"/>
    <w:rsid w:val="00EA463D"/>
    <w:rsid w:val="00EB29B2"/>
    <w:rsid w:val="00EC428B"/>
    <w:rsid w:val="00EC6897"/>
    <w:rsid w:val="00F837EF"/>
    <w:rsid w:val="00FC6A67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B9ED8"/>
  <w15:docId w15:val="{850088D0-BE4E-43E2-A098-50223DC7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464086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10288070B64EC686EE7F8F967E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CA8E-DF23-45E2-AD01-F65D344A65AF}"/>
      </w:docPartPr>
      <w:docPartBody>
        <w:p w:rsidR="00AB5B34" w:rsidRDefault="00AB5B34">
          <w:pPr>
            <w:pStyle w:val="1810288070B64EC686EE7F8F967E0F14"/>
          </w:pPr>
          <w:r>
            <w:t>Monday</w:t>
          </w:r>
        </w:p>
      </w:docPartBody>
    </w:docPart>
    <w:docPart>
      <w:docPartPr>
        <w:name w:val="FEFDAF3633794BFFA471029492F3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AFC4C-2DBF-4410-94FA-B384F9179254}"/>
      </w:docPartPr>
      <w:docPartBody>
        <w:p w:rsidR="00AB5B34" w:rsidRDefault="00AB5B34">
          <w:pPr>
            <w:pStyle w:val="FEFDAF3633794BFFA471029492F30403"/>
          </w:pPr>
          <w:r>
            <w:t>Tuesday</w:t>
          </w:r>
        </w:p>
      </w:docPartBody>
    </w:docPart>
    <w:docPart>
      <w:docPartPr>
        <w:name w:val="0A97AA35C834414E85BB7B130244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A054-8656-4708-90FE-1F8A045BC980}"/>
      </w:docPartPr>
      <w:docPartBody>
        <w:p w:rsidR="00AB5B34" w:rsidRDefault="00AB5B34">
          <w:pPr>
            <w:pStyle w:val="0A97AA35C834414E85BB7B130244B026"/>
          </w:pPr>
          <w:r>
            <w:t>Wednesday</w:t>
          </w:r>
        </w:p>
      </w:docPartBody>
    </w:docPart>
    <w:docPart>
      <w:docPartPr>
        <w:name w:val="CC551BBD4D6B45309960CE8ED609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D3DC-6CDD-4766-835A-089EAD39B8BE}"/>
      </w:docPartPr>
      <w:docPartBody>
        <w:p w:rsidR="00AB5B34" w:rsidRDefault="00AB5B34">
          <w:pPr>
            <w:pStyle w:val="CC551BBD4D6B45309960CE8ED60973C8"/>
          </w:pPr>
          <w:r>
            <w:t>Thursday</w:t>
          </w:r>
        </w:p>
      </w:docPartBody>
    </w:docPart>
    <w:docPart>
      <w:docPartPr>
        <w:name w:val="66E186B3C87642A58658366D6A1C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F18E-ACB0-4372-AB6E-EE08155878A1}"/>
      </w:docPartPr>
      <w:docPartBody>
        <w:p w:rsidR="00AB5B34" w:rsidRDefault="00AB5B34">
          <w:pPr>
            <w:pStyle w:val="66E186B3C87642A58658366D6A1C2C32"/>
          </w:pPr>
          <w:r>
            <w:t>Friday</w:t>
          </w:r>
        </w:p>
      </w:docPartBody>
    </w:docPart>
    <w:docPart>
      <w:docPartPr>
        <w:name w:val="5DEE32FC8AEA4B649916D297C8E6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1D1CA-2D69-4CFB-972C-BA86600EF1DD}"/>
      </w:docPartPr>
      <w:docPartBody>
        <w:p w:rsidR="00AB5B34" w:rsidRDefault="00AB5B34">
          <w:pPr>
            <w:pStyle w:val="5DEE32FC8AEA4B649916D297C8E6715E"/>
          </w:pPr>
          <w:r>
            <w:t>Saturday</w:t>
          </w:r>
        </w:p>
      </w:docPartBody>
    </w:docPart>
    <w:docPart>
      <w:docPartPr>
        <w:name w:val="B8EDDB28CCDF4E7997820EF62269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9455-E35E-4EE8-8BBD-ECB255F2E9AF}"/>
      </w:docPartPr>
      <w:docPartBody>
        <w:p w:rsidR="00AB5B34" w:rsidRDefault="00AB5B34">
          <w:pPr>
            <w:pStyle w:val="B8EDDB28CCDF4E7997820EF62269F098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4"/>
    <w:rsid w:val="00A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10288070B64EC686EE7F8F967E0F14">
    <w:name w:val="1810288070B64EC686EE7F8F967E0F14"/>
  </w:style>
  <w:style w:type="paragraph" w:customStyle="1" w:styleId="FEFDAF3633794BFFA471029492F30403">
    <w:name w:val="FEFDAF3633794BFFA471029492F30403"/>
  </w:style>
  <w:style w:type="paragraph" w:customStyle="1" w:styleId="0A97AA35C834414E85BB7B130244B026">
    <w:name w:val="0A97AA35C834414E85BB7B130244B026"/>
  </w:style>
  <w:style w:type="paragraph" w:customStyle="1" w:styleId="CC551BBD4D6B45309960CE8ED60973C8">
    <w:name w:val="CC551BBD4D6B45309960CE8ED60973C8"/>
  </w:style>
  <w:style w:type="paragraph" w:customStyle="1" w:styleId="66E186B3C87642A58658366D6A1C2C32">
    <w:name w:val="66E186B3C87642A58658366D6A1C2C32"/>
  </w:style>
  <w:style w:type="paragraph" w:customStyle="1" w:styleId="5DEE32FC8AEA4B649916D297C8E6715E">
    <w:name w:val="5DEE32FC8AEA4B649916D297C8E6715E"/>
  </w:style>
  <w:style w:type="paragraph" w:customStyle="1" w:styleId="B8EDDB28CCDF4E7997820EF62269F098">
    <w:name w:val="B8EDDB28CCDF4E7997820EF62269F098"/>
  </w:style>
  <w:style w:type="paragraph" w:customStyle="1" w:styleId="E868EE9EA04645229D830E3933C8C9BE">
    <w:name w:val="E868EE9EA04645229D830E3933C8C9BE"/>
  </w:style>
  <w:style w:type="paragraph" w:customStyle="1" w:styleId="3B0236378A7E46D5B050BA4858E8EADB">
    <w:name w:val="3B0236378A7E46D5B050BA4858E8EADB"/>
  </w:style>
  <w:style w:type="paragraph" w:customStyle="1" w:styleId="057D586635AE48B0BE5F8D635640A883">
    <w:name w:val="057D586635AE48B0BE5F8D635640A883"/>
  </w:style>
  <w:style w:type="paragraph" w:customStyle="1" w:styleId="78963D9F67544CD4B31B382183B620A6">
    <w:name w:val="78963D9F67544CD4B31B382183B620A6"/>
  </w:style>
  <w:style w:type="paragraph" w:customStyle="1" w:styleId="18C5C037230F4821912513EF001341FA">
    <w:name w:val="18C5C037230F4821912513EF001341FA"/>
  </w:style>
  <w:style w:type="paragraph" w:customStyle="1" w:styleId="322537B7B6CB4C1AB8C4760A1353C2C7">
    <w:name w:val="322537B7B6CB4C1AB8C4760A1353C2C7"/>
  </w:style>
  <w:style w:type="paragraph" w:customStyle="1" w:styleId="D0A3B87540C04F14A352487773BCC027">
    <w:name w:val="D0A3B87540C04F14A352487773BCC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8A0DCC0-536C-4F7B-8ED6-9BDE29CBF95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EDB9BE2CA2082345955C2601D315CF5A" ma:contentTypeVersion="3" ma:contentTypeDescription="Upload an image." ma:contentTypeScope="" ma:versionID="ecbb8bcd606a7929b7a8816d576376a4">
  <xsd:schema xmlns:xsd="http://www.w3.org/2001/XMLSchema" xmlns:xs="http://www.w3.org/2001/XMLSchema" xmlns:p="http://schemas.microsoft.com/office/2006/metadata/properties" xmlns:ns1="http://schemas.microsoft.com/sharepoint/v3" xmlns:ns2="68A0DCC0-536C-4F7B-8ED6-9BDE29CBF954" xmlns:ns3="http://schemas.microsoft.com/sharepoint/v3/fields" xmlns:ns4="68a0dcc0-536c-4f7b-8ed6-9bde29cbf954" targetNamespace="http://schemas.microsoft.com/office/2006/metadata/properties" ma:root="true" ma:fieldsID="da4cbb64c456d67a9143dc5ac0dcb376" ns1:_="" ns2:_="" ns3:_="" ns4:_="">
    <xsd:import namespace="http://schemas.microsoft.com/sharepoint/v3"/>
    <xsd:import namespace="68A0DCC0-536C-4F7B-8ED6-9BDE29CBF954"/>
    <xsd:import namespace="http://schemas.microsoft.com/sharepoint/v3/fields"/>
    <xsd:import namespace="68a0dcc0-536c-4f7b-8ed6-9bde29cbf95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DCC0-536C-4F7B-8ED6-9BDE29CBF95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dcc0-536c-4f7b-8ed6-9bde29cbf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AC02-75EA-40E8-962E-59052EBD6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A9611-C6D8-4E56-8698-0656BA803149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292802e9-0e8d-401c-bd3f-f5fba71b5eb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CCA9FFC-249B-4CBF-8B9A-0AAD9C9CCECD}"/>
</file>

<file path=customXml/itemProps4.xml><?xml version="1.0" encoding="utf-8"?>
<ds:datastoreItem xmlns:ds="http://schemas.openxmlformats.org/officeDocument/2006/customXml" ds:itemID="{2E9B4E5D-220E-470F-999F-38264868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Culver, Nicole (GE Appliances, Haier)</dc:creator>
  <cp:keywords/>
  <dc:description/>
  <cp:lastModifiedBy>Hickson, Jennifer (GE Appliances, Haier)</cp:lastModifiedBy>
  <cp:revision>2</cp:revision>
  <dcterms:created xsi:type="dcterms:W3CDTF">2019-08-02T13:11:00Z</dcterms:created>
  <dcterms:modified xsi:type="dcterms:W3CDTF">2019-08-02T13:11:00Z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0x0101009148F5A04DDD49CBA7127AADA5FB792B00AADE34325A8B49CDA8BB4DB53328F21400EDB9BE2CA2082345955C2601D315CF5A</vt:lpwstr>
  </property>
</Properties>
</file>